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11" w:rsidRPr="00E17B68" w:rsidRDefault="00FD4794">
      <w:pPr>
        <w:pStyle w:val="Heading1"/>
        <w:rPr>
          <w:rFonts w:ascii="Calibri Light" w:hAnsi="Calibri Light" w:cs="Calibri"/>
          <w:b/>
          <w:sz w:val="24"/>
          <w:szCs w:val="24"/>
        </w:rPr>
      </w:pPr>
      <w:bookmarkStart w:id="0" w:name="_GoBack"/>
      <w:bookmarkEnd w:id="0"/>
      <w:r w:rsidRPr="00E17B68">
        <w:rPr>
          <w:rFonts w:ascii="Calibri Light" w:hAnsi="Calibri Light" w:cs="Calibri"/>
          <w:b/>
          <w:sz w:val="24"/>
          <w:szCs w:val="24"/>
        </w:rPr>
        <w:t>Agenda</w:t>
      </w:r>
    </w:p>
    <w:p w:rsidR="00FD4794" w:rsidRPr="00730D66" w:rsidRDefault="00FD4794" w:rsidP="00BB617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730D66">
        <w:rPr>
          <w:rFonts w:ascii="Calibri" w:hAnsi="Calibri" w:cs="Calibri"/>
          <w:b/>
          <w:sz w:val="24"/>
          <w:szCs w:val="24"/>
        </w:rPr>
        <w:t>Overview of Parent Survey Process</w:t>
      </w:r>
    </w:p>
    <w:p w:rsidR="00FD4794" w:rsidRPr="00730D66" w:rsidRDefault="00FD4794" w:rsidP="00FD4794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730D66">
        <w:rPr>
          <w:rFonts w:ascii="Calibri" w:hAnsi="Calibri" w:cs="Calibri"/>
          <w:b/>
          <w:sz w:val="24"/>
          <w:szCs w:val="24"/>
        </w:rPr>
        <w:t>Review of 201</w:t>
      </w:r>
      <w:r w:rsidR="003D7E8B">
        <w:rPr>
          <w:rFonts w:ascii="Calibri" w:hAnsi="Calibri" w:cs="Calibri"/>
          <w:b/>
          <w:sz w:val="24"/>
          <w:szCs w:val="24"/>
        </w:rPr>
        <w:t>5</w:t>
      </w:r>
      <w:r w:rsidRPr="00730D66">
        <w:rPr>
          <w:rFonts w:ascii="Calibri" w:hAnsi="Calibri" w:cs="Calibri"/>
          <w:b/>
          <w:sz w:val="24"/>
          <w:szCs w:val="24"/>
        </w:rPr>
        <w:t xml:space="preserve"> Parent Survey Data</w:t>
      </w:r>
    </w:p>
    <w:p w:rsidR="00632B80" w:rsidRPr="00730D66" w:rsidRDefault="00632B80" w:rsidP="00FD47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Responses are Anonymous</w:t>
      </w:r>
    </w:p>
    <w:p w:rsidR="00632B80" w:rsidRPr="00730D66" w:rsidRDefault="00632B80" w:rsidP="00FD47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 xml:space="preserve">Surveys are also available in Spanish.  </w:t>
      </w:r>
      <w:r w:rsidRPr="002D6945">
        <w:rPr>
          <w:rFonts w:ascii="Calibri" w:hAnsi="Calibri" w:cs="Calibri"/>
          <w:i/>
          <w:sz w:val="24"/>
          <w:szCs w:val="24"/>
        </w:rPr>
        <w:t xml:space="preserve">If you need </w:t>
      </w:r>
      <w:r w:rsidR="002D6945" w:rsidRPr="002D6945">
        <w:rPr>
          <w:rFonts w:ascii="Calibri" w:hAnsi="Calibri" w:cs="Calibri"/>
          <w:i/>
          <w:sz w:val="24"/>
          <w:szCs w:val="24"/>
        </w:rPr>
        <w:t xml:space="preserve">additional Surveys (English or </w:t>
      </w:r>
      <w:r w:rsidRPr="002D6945">
        <w:rPr>
          <w:rFonts w:ascii="Calibri" w:hAnsi="Calibri" w:cs="Calibri"/>
          <w:i/>
          <w:sz w:val="24"/>
          <w:szCs w:val="24"/>
        </w:rPr>
        <w:t>Spanish please contact Sue Hightower ASAP.</w:t>
      </w:r>
      <w:r w:rsidR="00A92DDF">
        <w:rPr>
          <w:rFonts w:ascii="Calibri" w:hAnsi="Calibri" w:cs="Calibri"/>
          <w:sz w:val="24"/>
          <w:szCs w:val="24"/>
        </w:rPr>
        <w:t xml:space="preserve"> (770) 704-4212</w:t>
      </w:r>
    </w:p>
    <w:p w:rsidR="00632B80" w:rsidRPr="00730D66" w:rsidRDefault="00BF12D8" w:rsidP="00FD47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White f</w:t>
      </w:r>
      <w:r w:rsidR="00632B80" w:rsidRPr="00730D66">
        <w:rPr>
          <w:rFonts w:ascii="Calibri" w:hAnsi="Calibri" w:cs="Calibri"/>
          <w:sz w:val="24"/>
          <w:szCs w:val="24"/>
        </w:rPr>
        <w:t xml:space="preserve">orm:  Each school must assign a Coordinator who will </w:t>
      </w:r>
      <w:r w:rsidR="00CA37A7">
        <w:rPr>
          <w:rFonts w:ascii="Calibri" w:hAnsi="Calibri" w:cs="Calibri"/>
          <w:sz w:val="24"/>
          <w:szCs w:val="24"/>
        </w:rPr>
        <w:t>be responsible for faxing</w:t>
      </w:r>
      <w:r w:rsidR="00632B80" w:rsidRPr="00730D66">
        <w:rPr>
          <w:rFonts w:ascii="Calibri" w:hAnsi="Calibri" w:cs="Calibri"/>
          <w:sz w:val="24"/>
          <w:szCs w:val="24"/>
        </w:rPr>
        <w:t xml:space="preserve"> Parent Survey Distribution Count form to </w:t>
      </w:r>
      <w:r>
        <w:rPr>
          <w:rFonts w:ascii="Calibri" w:hAnsi="Calibri" w:cs="Calibri"/>
          <w:sz w:val="24"/>
          <w:szCs w:val="24"/>
          <w:highlight w:val="yellow"/>
        </w:rPr>
        <w:t>Lisa Ward</w:t>
      </w:r>
      <w:r w:rsidR="00632B80" w:rsidRPr="00730D66">
        <w:rPr>
          <w:rFonts w:ascii="Calibri" w:hAnsi="Calibri" w:cs="Calibri"/>
          <w:sz w:val="24"/>
          <w:szCs w:val="24"/>
          <w:highlight w:val="yellow"/>
        </w:rPr>
        <w:t>, Georgia Center for Assessment, at 706-542-5676</w:t>
      </w:r>
      <w:r w:rsidR="00632B80" w:rsidRPr="00730D66">
        <w:rPr>
          <w:rFonts w:ascii="Calibri" w:hAnsi="Calibri" w:cs="Calibri"/>
          <w:sz w:val="24"/>
          <w:szCs w:val="24"/>
        </w:rPr>
        <w:t xml:space="preserve">  </w:t>
      </w:r>
      <w:r w:rsidR="00632B80" w:rsidRPr="00730D66">
        <w:rPr>
          <w:rFonts w:ascii="Calibri" w:hAnsi="Calibri" w:cs="Calibri"/>
          <w:b/>
          <w:sz w:val="24"/>
          <w:szCs w:val="24"/>
          <w:u w:val="single"/>
        </w:rPr>
        <w:t>AND</w:t>
      </w:r>
      <w:r w:rsidR="00632B80" w:rsidRPr="00730D66">
        <w:rPr>
          <w:rFonts w:ascii="Calibri" w:hAnsi="Calibri" w:cs="Calibri"/>
          <w:sz w:val="24"/>
          <w:szCs w:val="24"/>
        </w:rPr>
        <w:t xml:space="preserve"> to the CCSD’s Office of Special Education at 770-</w:t>
      </w:r>
      <w:r w:rsidR="00BD6083">
        <w:rPr>
          <w:rFonts w:ascii="Calibri" w:hAnsi="Calibri" w:cs="Calibri"/>
          <w:sz w:val="24"/>
          <w:szCs w:val="24"/>
        </w:rPr>
        <w:t>479-6697</w:t>
      </w:r>
      <w:r w:rsidR="00632B80" w:rsidRPr="00730D66">
        <w:rPr>
          <w:rFonts w:ascii="Calibri" w:hAnsi="Calibri" w:cs="Calibri"/>
          <w:sz w:val="24"/>
          <w:szCs w:val="24"/>
        </w:rPr>
        <w:t xml:space="preserve">.  </w:t>
      </w:r>
      <w:r w:rsidR="00BC276E" w:rsidRPr="00730D66">
        <w:rPr>
          <w:rFonts w:ascii="Calibri" w:hAnsi="Calibri" w:cs="Calibri"/>
          <w:i/>
          <w:sz w:val="24"/>
          <w:szCs w:val="24"/>
        </w:rPr>
        <w:t>You will need</w:t>
      </w:r>
      <w:r w:rsidR="00632B80" w:rsidRPr="00730D66">
        <w:rPr>
          <w:rFonts w:ascii="Calibri" w:hAnsi="Calibri" w:cs="Calibri"/>
          <w:i/>
          <w:sz w:val="24"/>
          <w:szCs w:val="24"/>
        </w:rPr>
        <w:t xml:space="preserve"> to distribute ALL of the survey forms that have been provided for each school</w:t>
      </w:r>
      <w:r w:rsidR="00632B80" w:rsidRPr="008D073E">
        <w:rPr>
          <w:rFonts w:ascii="Calibri" w:hAnsi="Calibri" w:cs="Calibri"/>
          <w:i/>
          <w:color w:val="2957BD" w:themeColor="accent6" w:themeShade="BF"/>
          <w:sz w:val="24"/>
          <w:szCs w:val="24"/>
        </w:rPr>
        <w:t>.</w:t>
      </w:r>
      <w:r w:rsidR="00BC276E" w:rsidRPr="008D073E">
        <w:rPr>
          <w:rFonts w:ascii="Calibri" w:hAnsi="Calibri" w:cs="Calibri"/>
          <w:i/>
          <w:color w:val="2957BD" w:themeColor="accent6" w:themeShade="BF"/>
          <w:sz w:val="24"/>
          <w:szCs w:val="24"/>
        </w:rPr>
        <w:t xml:space="preserve">  If you need additional surveys, please contact Sue Hightower for more.  </w:t>
      </w:r>
      <w:r w:rsidR="009B1F26" w:rsidRPr="008D073E">
        <w:rPr>
          <w:rFonts w:ascii="Calibri" w:hAnsi="Calibri" w:cs="Calibri"/>
          <w:i/>
          <w:color w:val="2957BD" w:themeColor="accent6" w:themeShade="BF"/>
          <w:sz w:val="24"/>
          <w:szCs w:val="24"/>
          <w:u w:val="single"/>
        </w:rPr>
        <w:t>Do not</w:t>
      </w:r>
      <w:r w:rsidR="009B1F26" w:rsidRPr="008D073E">
        <w:rPr>
          <w:rFonts w:ascii="Calibri" w:hAnsi="Calibri" w:cs="Calibri"/>
          <w:i/>
          <w:color w:val="2957BD" w:themeColor="accent6" w:themeShade="BF"/>
          <w:sz w:val="24"/>
          <w:szCs w:val="24"/>
        </w:rPr>
        <w:t xml:space="preserve"> share from school to school. </w:t>
      </w:r>
    </w:p>
    <w:p w:rsidR="00632B80" w:rsidRPr="009D14D5" w:rsidRDefault="00632B80" w:rsidP="00FD47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9D14D5">
        <w:rPr>
          <w:rFonts w:ascii="Calibri" w:hAnsi="Calibri" w:cs="Calibri"/>
          <w:sz w:val="24"/>
          <w:szCs w:val="24"/>
          <w:u w:val="single"/>
        </w:rPr>
        <w:t>Ways to Complete the Survey</w:t>
      </w:r>
    </w:p>
    <w:p w:rsidR="00632B80" w:rsidRPr="00730D66" w:rsidRDefault="00632B80" w:rsidP="00632B80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Print</w:t>
      </w:r>
    </w:p>
    <w:p w:rsidR="008D073E" w:rsidRDefault="008D073E" w:rsidP="00413D8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On-line at: </w:t>
      </w:r>
      <w:hyperlink r:id="rId11" w:history="1">
        <w:r w:rsidR="00DA6615" w:rsidRPr="00342751">
          <w:rPr>
            <w:rStyle w:val="Hyperlink"/>
            <w:rFonts w:ascii="Calibri" w:hAnsi="Calibri" w:cs="Calibri"/>
            <w:color w:val="auto"/>
            <w:sz w:val="24"/>
            <w:szCs w:val="24"/>
            <w:highlight w:val="yellow"/>
            <w:u w:val="none"/>
          </w:rPr>
          <w:t>www.P2Pga.org</w:t>
        </w:r>
      </w:hyperlink>
      <w:r w:rsidR="00DA6615" w:rsidRPr="00004239">
        <w:rPr>
          <w:rFonts w:ascii="Calibri" w:hAnsi="Calibri" w:cs="Calibri"/>
          <w:sz w:val="24"/>
          <w:szCs w:val="24"/>
        </w:rPr>
        <w:t xml:space="preserve"> or </w:t>
      </w:r>
      <w:hyperlink r:id="rId12" w:history="1">
        <w:r w:rsidRPr="00342751">
          <w:rPr>
            <w:rStyle w:val="Hyperlink"/>
            <w:rFonts w:ascii="Calibri" w:hAnsi="Calibri" w:cs="Calibri"/>
            <w:color w:val="auto"/>
            <w:sz w:val="24"/>
            <w:szCs w:val="24"/>
            <w:highlight w:val="yellow"/>
            <w:u w:val="none"/>
          </w:rPr>
          <w:t>www.parentmentors.org</w:t>
        </w:r>
      </w:hyperlink>
    </w:p>
    <w:p w:rsidR="00632B80" w:rsidRPr="00342751" w:rsidRDefault="006937FD" w:rsidP="00413D8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hyperlink r:id="rId13" w:history="1">
        <w:r w:rsidR="00A641C0" w:rsidRPr="00342751">
          <w:rPr>
            <w:rStyle w:val="Hyperlink"/>
            <w:rFonts w:ascii="Calibri" w:hAnsi="Calibri" w:cs="Calibri"/>
            <w:color w:val="auto"/>
            <w:sz w:val="24"/>
            <w:szCs w:val="24"/>
            <w:highlight w:val="yellow"/>
            <w:u w:val="none"/>
          </w:rPr>
          <w:t>http://archives.gadoe.org/ci_exceptional.aspx</w:t>
        </w:r>
      </w:hyperlink>
      <w:r w:rsidR="00413D84" w:rsidRPr="00342751">
        <w:rPr>
          <w:rFonts w:ascii="Calibri" w:hAnsi="Calibri" w:cs="Calibri"/>
          <w:sz w:val="24"/>
          <w:szCs w:val="24"/>
        </w:rPr>
        <w:t xml:space="preserve"> </w:t>
      </w:r>
      <w:r w:rsidR="00632B80" w:rsidRPr="00342751">
        <w:rPr>
          <w:rFonts w:ascii="Calibri" w:hAnsi="Calibri" w:cs="Calibri"/>
          <w:sz w:val="24"/>
          <w:szCs w:val="24"/>
        </w:rPr>
        <w:t>.</w:t>
      </w:r>
    </w:p>
    <w:p w:rsidR="009E776F" w:rsidRPr="00730D66" w:rsidRDefault="009E776F" w:rsidP="00413D8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At IEP meetings that occur during the distribution period.</w:t>
      </w:r>
    </w:p>
    <w:p w:rsidR="00FD4794" w:rsidRPr="009D14D5" w:rsidRDefault="00FD4794" w:rsidP="00FD47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9D14D5">
        <w:rPr>
          <w:rFonts w:ascii="Calibri" w:hAnsi="Calibri" w:cs="Calibri"/>
          <w:sz w:val="24"/>
          <w:szCs w:val="24"/>
          <w:u w:val="single"/>
        </w:rPr>
        <w:t>Pitfalls of Current Survey</w:t>
      </w:r>
    </w:p>
    <w:p w:rsidR="00BB617B" w:rsidRPr="00730D66" w:rsidRDefault="00BB617B" w:rsidP="00FD479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 xml:space="preserve">Survey must be completed in </w:t>
      </w:r>
      <w:r w:rsidRPr="00730D66">
        <w:rPr>
          <w:rFonts w:ascii="Calibri" w:hAnsi="Calibri" w:cs="Calibri"/>
          <w:b/>
          <w:color w:val="FF0000"/>
          <w:sz w:val="24"/>
          <w:szCs w:val="24"/>
          <w:u w:val="single"/>
        </w:rPr>
        <w:t>pencil</w:t>
      </w:r>
      <w:r w:rsidRPr="00730D66">
        <w:rPr>
          <w:rFonts w:ascii="Calibri" w:hAnsi="Calibri" w:cs="Calibri"/>
          <w:sz w:val="24"/>
          <w:szCs w:val="24"/>
        </w:rPr>
        <w:t>.</w:t>
      </w:r>
    </w:p>
    <w:p w:rsidR="00632B80" w:rsidRPr="00730D66" w:rsidRDefault="00632B80" w:rsidP="00FD479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If there are two responses to one question, the item is thrown out.</w:t>
      </w:r>
    </w:p>
    <w:p w:rsidR="00413D84" w:rsidRPr="00730D66" w:rsidRDefault="00413D84" w:rsidP="00FD479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 xml:space="preserve">If </w:t>
      </w:r>
      <w:r w:rsidRPr="00730D66">
        <w:rPr>
          <w:rFonts w:ascii="Calibri" w:hAnsi="Calibri" w:cs="Calibri"/>
          <w:b/>
          <w:color w:val="FF0000"/>
          <w:sz w:val="24"/>
          <w:szCs w:val="24"/>
          <w:u w:val="single"/>
        </w:rPr>
        <w:t>fewer than 5 questions are answered</w:t>
      </w:r>
      <w:r w:rsidRPr="00730D66">
        <w:rPr>
          <w:rFonts w:ascii="Calibri" w:hAnsi="Calibri" w:cs="Calibri"/>
          <w:sz w:val="24"/>
          <w:szCs w:val="24"/>
        </w:rPr>
        <w:t xml:space="preserve">, the survey </w:t>
      </w:r>
      <w:r w:rsidR="00BC276E" w:rsidRPr="00730D66">
        <w:rPr>
          <w:rFonts w:ascii="Calibri" w:hAnsi="Calibri" w:cs="Calibri"/>
          <w:sz w:val="24"/>
          <w:szCs w:val="24"/>
        </w:rPr>
        <w:t>will</w:t>
      </w:r>
      <w:r w:rsidRPr="00730D66">
        <w:rPr>
          <w:rFonts w:ascii="Calibri" w:hAnsi="Calibri" w:cs="Calibri"/>
          <w:sz w:val="24"/>
          <w:szCs w:val="24"/>
        </w:rPr>
        <w:t xml:space="preserve"> be </w:t>
      </w:r>
      <w:r w:rsidR="00C922A7">
        <w:rPr>
          <w:rFonts w:ascii="Calibri" w:hAnsi="Calibri" w:cs="Calibri"/>
          <w:sz w:val="24"/>
          <w:szCs w:val="24"/>
        </w:rPr>
        <w:t xml:space="preserve">deemed </w:t>
      </w:r>
      <w:r w:rsidRPr="00730D66">
        <w:rPr>
          <w:rFonts w:ascii="Calibri" w:hAnsi="Calibri" w:cs="Calibri"/>
          <w:sz w:val="24"/>
          <w:szCs w:val="24"/>
        </w:rPr>
        <w:t>invalid.</w:t>
      </w:r>
    </w:p>
    <w:p w:rsidR="00FD4794" w:rsidRPr="00730D66" w:rsidRDefault="00FD4794" w:rsidP="00BB617B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Some questions are unclear and are leading.</w:t>
      </w:r>
    </w:p>
    <w:p w:rsidR="00FD4794" w:rsidRPr="00730D66" w:rsidRDefault="00FD4794" w:rsidP="00FD4794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730D66">
        <w:rPr>
          <w:rFonts w:ascii="Calibri" w:hAnsi="Calibri" w:cs="Calibri"/>
          <w:b/>
          <w:sz w:val="24"/>
          <w:szCs w:val="24"/>
        </w:rPr>
        <w:t xml:space="preserve">Review of Parent Survey </w:t>
      </w:r>
    </w:p>
    <w:p w:rsidR="00FD4794" w:rsidRPr="00730D66" w:rsidRDefault="00413D84" w:rsidP="00BB617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b/>
          <w:sz w:val="24"/>
          <w:szCs w:val="24"/>
          <w:u w:val="single"/>
        </w:rPr>
        <w:t>201</w:t>
      </w:r>
      <w:r w:rsidR="00BC276E" w:rsidRPr="00730D66">
        <w:rPr>
          <w:rFonts w:ascii="Calibri" w:hAnsi="Calibri" w:cs="Calibri"/>
          <w:b/>
          <w:sz w:val="24"/>
          <w:szCs w:val="24"/>
          <w:u w:val="single"/>
        </w:rPr>
        <w:t>6</w:t>
      </w:r>
      <w:r w:rsidR="00BB617B" w:rsidRPr="00730D6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FD4794" w:rsidRPr="00730D66">
        <w:rPr>
          <w:rFonts w:ascii="Calibri" w:hAnsi="Calibri" w:cs="Calibri"/>
          <w:b/>
          <w:sz w:val="24"/>
          <w:szCs w:val="24"/>
          <w:u w:val="single"/>
        </w:rPr>
        <w:t>FOCUS</w:t>
      </w:r>
      <w:r w:rsidR="00FD4794" w:rsidRPr="00730D66">
        <w:rPr>
          <w:rFonts w:ascii="Calibri" w:hAnsi="Calibri" w:cs="Calibri"/>
          <w:sz w:val="24"/>
          <w:szCs w:val="24"/>
        </w:rPr>
        <w:t>- Suggestions for High Satisfaction Rate:</w:t>
      </w:r>
    </w:p>
    <w:p w:rsidR="00FD4794" w:rsidRPr="00730D66" w:rsidRDefault="00BB617B" w:rsidP="00BB617B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Parent-friendly q</w:t>
      </w:r>
      <w:r w:rsidR="00FD4794" w:rsidRPr="00730D66">
        <w:rPr>
          <w:rFonts w:ascii="Calibri" w:hAnsi="Calibri" w:cs="Calibri"/>
          <w:sz w:val="24"/>
          <w:szCs w:val="24"/>
        </w:rPr>
        <w:t>uestion</w:t>
      </w:r>
      <w:r w:rsidRPr="00730D66">
        <w:rPr>
          <w:rFonts w:ascii="Calibri" w:hAnsi="Calibri" w:cs="Calibri"/>
          <w:sz w:val="24"/>
          <w:szCs w:val="24"/>
        </w:rPr>
        <w:t>s d</w:t>
      </w:r>
      <w:r w:rsidR="00FD4794" w:rsidRPr="00730D66">
        <w:rPr>
          <w:rFonts w:ascii="Calibri" w:hAnsi="Calibri" w:cs="Calibri"/>
          <w:sz w:val="24"/>
          <w:szCs w:val="24"/>
        </w:rPr>
        <w:t>ocument</w:t>
      </w:r>
      <w:r w:rsidRPr="00730D66">
        <w:rPr>
          <w:rFonts w:ascii="Calibri" w:hAnsi="Calibri" w:cs="Calibri"/>
          <w:sz w:val="24"/>
          <w:szCs w:val="24"/>
        </w:rPr>
        <w:t xml:space="preserve"> for teachers to use to explain items.</w:t>
      </w:r>
    </w:p>
    <w:p w:rsidR="00BB617B" w:rsidRPr="00730D66" w:rsidRDefault="00BB617B" w:rsidP="00BB617B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Labels for each print copy of the survey with reminders.</w:t>
      </w:r>
    </w:p>
    <w:p w:rsidR="00FD4794" w:rsidRPr="00730D66" w:rsidRDefault="00FD4794" w:rsidP="00BB617B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 xml:space="preserve">Data </w:t>
      </w:r>
      <w:r w:rsidR="00BB617B" w:rsidRPr="00730D66">
        <w:rPr>
          <w:rFonts w:ascii="Calibri" w:hAnsi="Calibri" w:cs="Calibri"/>
          <w:sz w:val="24"/>
          <w:szCs w:val="24"/>
        </w:rPr>
        <w:t>collection w</w:t>
      </w:r>
      <w:r w:rsidRPr="00730D66">
        <w:rPr>
          <w:rFonts w:ascii="Calibri" w:hAnsi="Calibri" w:cs="Calibri"/>
          <w:sz w:val="24"/>
          <w:szCs w:val="24"/>
        </w:rPr>
        <w:t>indow</w:t>
      </w:r>
      <w:r w:rsidR="00BB617B" w:rsidRPr="00730D66">
        <w:rPr>
          <w:rFonts w:ascii="Calibri" w:hAnsi="Calibri" w:cs="Calibri"/>
          <w:sz w:val="24"/>
          <w:szCs w:val="24"/>
        </w:rPr>
        <w:t xml:space="preserve"> is </w:t>
      </w:r>
      <w:r w:rsidR="00413D84" w:rsidRPr="00730D66">
        <w:rPr>
          <w:rFonts w:ascii="Calibri" w:hAnsi="Calibri" w:cs="Calibri"/>
          <w:sz w:val="24"/>
          <w:szCs w:val="24"/>
        </w:rPr>
        <w:t>February</w:t>
      </w:r>
      <w:r w:rsidR="00BB617B" w:rsidRPr="00730D66">
        <w:rPr>
          <w:rFonts w:ascii="Calibri" w:hAnsi="Calibri" w:cs="Calibri"/>
          <w:sz w:val="24"/>
          <w:szCs w:val="24"/>
        </w:rPr>
        <w:t xml:space="preserve"> – May, 3</w:t>
      </w:r>
      <w:r w:rsidR="009E776F" w:rsidRPr="00730D66">
        <w:rPr>
          <w:rFonts w:ascii="Calibri" w:hAnsi="Calibri" w:cs="Calibri"/>
          <w:sz w:val="24"/>
          <w:szCs w:val="24"/>
        </w:rPr>
        <w:t>1</w:t>
      </w:r>
      <w:r w:rsidR="00BB617B" w:rsidRPr="00730D66">
        <w:rPr>
          <w:rFonts w:ascii="Calibri" w:hAnsi="Calibri" w:cs="Calibri"/>
          <w:sz w:val="24"/>
          <w:szCs w:val="24"/>
        </w:rPr>
        <w:t>, 201</w:t>
      </w:r>
      <w:r w:rsidR="0042261D">
        <w:rPr>
          <w:rFonts w:ascii="Calibri" w:hAnsi="Calibri" w:cs="Calibri"/>
          <w:sz w:val="24"/>
          <w:szCs w:val="24"/>
        </w:rPr>
        <w:t>6</w:t>
      </w:r>
      <w:r w:rsidR="00BB617B" w:rsidRPr="00730D66">
        <w:rPr>
          <w:rFonts w:ascii="Calibri" w:hAnsi="Calibri" w:cs="Calibri"/>
          <w:sz w:val="24"/>
          <w:szCs w:val="24"/>
        </w:rPr>
        <w:t>.</w:t>
      </w:r>
    </w:p>
    <w:p w:rsidR="00FD4794" w:rsidRPr="00730D66" w:rsidRDefault="00BB617B" w:rsidP="00BB617B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Plan for f</w:t>
      </w:r>
      <w:r w:rsidR="00FD4794" w:rsidRPr="00730D66">
        <w:rPr>
          <w:rFonts w:ascii="Calibri" w:hAnsi="Calibri" w:cs="Calibri"/>
          <w:sz w:val="24"/>
          <w:szCs w:val="24"/>
        </w:rPr>
        <w:t>ace</w:t>
      </w:r>
      <w:r w:rsidRPr="00730D66">
        <w:rPr>
          <w:rFonts w:ascii="Calibri" w:hAnsi="Calibri" w:cs="Calibri"/>
          <w:sz w:val="24"/>
          <w:szCs w:val="24"/>
        </w:rPr>
        <w:t>-</w:t>
      </w:r>
      <w:r w:rsidR="00FD4794" w:rsidRPr="00730D66">
        <w:rPr>
          <w:rFonts w:ascii="Calibri" w:hAnsi="Calibri" w:cs="Calibri"/>
          <w:sz w:val="24"/>
          <w:szCs w:val="24"/>
        </w:rPr>
        <w:t>to</w:t>
      </w:r>
      <w:r w:rsidRPr="00730D66">
        <w:rPr>
          <w:rFonts w:ascii="Calibri" w:hAnsi="Calibri" w:cs="Calibri"/>
          <w:sz w:val="24"/>
          <w:szCs w:val="24"/>
        </w:rPr>
        <w:t>-f</w:t>
      </w:r>
      <w:r w:rsidR="00FD4794" w:rsidRPr="00730D66">
        <w:rPr>
          <w:rFonts w:ascii="Calibri" w:hAnsi="Calibri" w:cs="Calibri"/>
          <w:sz w:val="24"/>
          <w:szCs w:val="24"/>
        </w:rPr>
        <w:t xml:space="preserve">ace </w:t>
      </w:r>
      <w:r w:rsidRPr="00730D66">
        <w:rPr>
          <w:rFonts w:ascii="Calibri" w:hAnsi="Calibri" w:cs="Calibri"/>
          <w:sz w:val="24"/>
          <w:szCs w:val="24"/>
        </w:rPr>
        <w:t>d</w:t>
      </w:r>
      <w:r w:rsidR="00FD4794" w:rsidRPr="00730D66">
        <w:rPr>
          <w:rFonts w:ascii="Calibri" w:hAnsi="Calibri" w:cs="Calibri"/>
          <w:sz w:val="24"/>
          <w:szCs w:val="24"/>
        </w:rPr>
        <w:t>istribution (Parent Conferences, IEP meetings, etc.)</w:t>
      </w:r>
    </w:p>
    <w:p w:rsidR="00FD4794" w:rsidRPr="009D14D5" w:rsidRDefault="00FD4794" w:rsidP="00BB617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9D14D5">
        <w:rPr>
          <w:rFonts w:ascii="Calibri" w:hAnsi="Calibri" w:cs="Calibri"/>
          <w:sz w:val="24"/>
          <w:szCs w:val="24"/>
          <w:u w:val="single"/>
        </w:rPr>
        <w:t>Suggestions for High Return Rate</w:t>
      </w:r>
    </w:p>
    <w:p w:rsidR="00FD4794" w:rsidRPr="00730D66" w:rsidRDefault="00BB617B" w:rsidP="00BB617B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OSE g</w:t>
      </w:r>
      <w:r w:rsidR="00FD4794" w:rsidRPr="00730D66">
        <w:rPr>
          <w:rFonts w:ascii="Calibri" w:hAnsi="Calibri" w:cs="Calibri"/>
          <w:sz w:val="24"/>
          <w:szCs w:val="24"/>
        </w:rPr>
        <w:t xml:space="preserve">ift to </w:t>
      </w:r>
      <w:r w:rsidRPr="00730D66">
        <w:rPr>
          <w:rFonts w:ascii="Calibri" w:hAnsi="Calibri" w:cs="Calibri"/>
          <w:sz w:val="24"/>
          <w:szCs w:val="24"/>
        </w:rPr>
        <w:t>each s</w:t>
      </w:r>
      <w:r w:rsidR="00FD4794" w:rsidRPr="00730D66">
        <w:rPr>
          <w:rFonts w:ascii="Calibri" w:hAnsi="Calibri" w:cs="Calibri"/>
          <w:sz w:val="24"/>
          <w:szCs w:val="24"/>
        </w:rPr>
        <w:t xml:space="preserve">chool’s </w:t>
      </w:r>
      <w:r w:rsidRPr="00730D66">
        <w:rPr>
          <w:rFonts w:ascii="Calibri" w:hAnsi="Calibri" w:cs="Calibri"/>
          <w:sz w:val="24"/>
          <w:szCs w:val="24"/>
        </w:rPr>
        <w:t>Special Education Department s</w:t>
      </w:r>
      <w:r w:rsidR="00FD4794" w:rsidRPr="00730D66">
        <w:rPr>
          <w:rFonts w:ascii="Calibri" w:hAnsi="Calibri" w:cs="Calibri"/>
          <w:sz w:val="24"/>
          <w:szCs w:val="24"/>
        </w:rPr>
        <w:t>taff in May</w:t>
      </w:r>
      <w:r w:rsidRPr="00730D66">
        <w:rPr>
          <w:rFonts w:ascii="Calibri" w:hAnsi="Calibri" w:cs="Calibri"/>
          <w:sz w:val="24"/>
          <w:szCs w:val="24"/>
        </w:rPr>
        <w:t>, 201</w:t>
      </w:r>
      <w:r w:rsidR="007C5A00" w:rsidRPr="00730D66">
        <w:rPr>
          <w:rFonts w:ascii="Calibri" w:hAnsi="Calibri" w:cs="Calibri"/>
          <w:sz w:val="24"/>
          <w:szCs w:val="24"/>
        </w:rPr>
        <w:t>6</w:t>
      </w:r>
    </w:p>
    <w:p w:rsidR="00BB617B" w:rsidRPr="00730D66" w:rsidRDefault="00BB617B" w:rsidP="00BB617B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>Low c</w:t>
      </w:r>
      <w:r w:rsidR="00FD4794" w:rsidRPr="00730D66">
        <w:rPr>
          <w:rFonts w:ascii="Calibri" w:hAnsi="Calibri" w:cs="Calibri"/>
          <w:sz w:val="24"/>
          <w:szCs w:val="24"/>
        </w:rPr>
        <w:t xml:space="preserve">ost </w:t>
      </w:r>
      <w:r w:rsidRPr="00730D66">
        <w:rPr>
          <w:rFonts w:ascii="Calibri" w:hAnsi="Calibri" w:cs="Calibri"/>
          <w:sz w:val="24"/>
          <w:szCs w:val="24"/>
        </w:rPr>
        <w:t>s</w:t>
      </w:r>
      <w:r w:rsidR="00FD4794" w:rsidRPr="00730D66">
        <w:rPr>
          <w:rFonts w:ascii="Calibri" w:hAnsi="Calibri" w:cs="Calibri"/>
          <w:sz w:val="24"/>
          <w:szCs w:val="24"/>
        </w:rPr>
        <w:t xml:space="preserve">tudent </w:t>
      </w:r>
      <w:r w:rsidRPr="00730D66">
        <w:rPr>
          <w:rFonts w:ascii="Calibri" w:hAnsi="Calibri" w:cs="Calibri"/>
          <w:sz w:val="24"/>
          <w:szCs w:val="24"/>
        </w:rPr>
        <w:t>i</w:t>
      </w:r>
      <w:r w:rsidR="00FD4794" w:rsidRPr="00730D66">
        <w:rPr>
          <w:rFonts w:ascii="Calibri" w:hAnsi="Calibri" w:cs="Calibri"/>
          <w:sz w:val="24"/>
          <w:szCs w:val="24"/>
        </w:rPr>
        <w:t>ncentives</w:t>
      </w:r>
      <w:r w:rsidR="00C85C20">
        <w:rPr>
          <w:rFonts w:ascii="Calibri" w:hAnsi="Calibri" w:cs="Calibri"/>
          <w:sz w:val="24"/>
          <w:szCs w:val="24"/>
        </w:rPr>
        <w:t xml:space="preserve"> (suggestions attached)</w:t>
      </w:r>
    </w:p>
    <w:p w:rsidR="00FD4794" w:rsidRPr="00730D66" w:rsidRDefault="00BB617B" w:rsidP="002B76A0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30D66">
        <w:rPr>
          <w:rFonts w:ascii="Calibri" w:hAnsi="Calibri" w:cs="Calibri"/>
          <w:sz w:val="24"/>
          <w:szCs w:val="24"/>
        </w:rPr>
        <w:t xml:space="preserve">Periodically, Principals will receive an email </w:t>
      </w:r>
      <w:r w:rsidR="00632B80" w:rsidRPr="00730D66">
        <w:rPr>
          <w:rFonts w:ascii="Calibri" w:hAnsi="Calibri" w:cs="Calibri"/>
          <w:sz w:val="24"/>
          <w:szCs w:val="24"/>
        </w:rPr>
        <w:t xml:space="preserve">from Charlette Green </w:t>
      </w:r>
      <w:r w:rsidRPr="00730D66">
        <w:rPr>
          <w:rFonts w:ascii="Calibri" w:hAnsi="Calibri" w:cs="Calibri"/>
          <w:sz w:val="24"/>
          <w:szCs w:val="24"/>
        </w:rPr>
        <w:t xml:space="preserve">with their return rate percentage </w:t>
      </w:r>
      <w:r w:rsidR="00632B80" w:rsidRPr="00730D66">
        <w:rPr>
          <w:rFonts w:ascii="Calibri" w:hAnsi="Calibri" w:cs="Calibri"/>
          <w:sz w:val="24"/>
          <w:szCs w:val="24"/>
        </w:rPr>
        <w:t>updates as the information is received from the GaDOE.</w:t>
      </w:r>
      <w:r w:rsidRPr="00730D66">
        <w:rPr>
          <w:rFonts w:ascii="Calibri" w:hAnsi="Calibri" w:cs="Calibri"/>
          <w:sz w:val="24"/>
          <w:szCs w:val="24"/>
        </w:rPr>
        <w:t xml:space="preserve">  </w:t>
      </w:r>
    </w:p>
    <w:p w:rsidR="00413D84" w:rsidRDefault="00413D84">
      <w:pPr>
        <w:rPr>
          <w:rFonts w:ascii="Leelawadee" w:hAnsi="Leelawadee" w:cs="Leelawadee"/>
          <w:sz w:val="22"/>
        </w:rPr>
      </w:pPr>
      <w:r w:rsidRPr="00730D66">
        <w:rPr>
          <w:rFonts w:ascii="Calibri" w:hAnsi="Calibri" w:cs="Calibri"/>
          <w:sz w:val="24"/>
          <w:szCs w:val="24"/>
        </w:rPr>
        <w:br w:type="page"/>
      </w:r>
    </w:p>
    <w:p w:rsidR="00632B80" w:rsidRPr="00E17B68" w:rsidRDefault="00632B80" w:rsidP="00413D84">
      <w:pPr>
        <w:pStyle w:val="Heading1"/>
        <w:rPr>
          <w:rFonts w:ascii="Calibri Light" w:hAnsi="Calibri Light" w:cs="Calibri"/>
          <w:b/>
          <w:sz w:val="28"/>
          <w:szCs w:val="28"/>
        </w:rPr>
      </w:pPr>
      <w:r w:rsidRPr="00E17B68">
        <w:rPr>
          <w:rFonts w:ascii="Calibri Light" w:hAnsi="Calibri Light" w:cs="Calibri"/>
          <w:b/>
          <w:sz w:val="28"/>
          <w:szCs w:val="28"/>
        </w:rPr>
        <w:lastRenderedPageBreak/>
        <w:t>201</w:t>
      </w:r>
      <w:r w:rsidR="00413D84" w:rsidRPr="00E17B68">
        <w:rPr>
          <w:rFonts w:ascii="Calibri Light" w:hAnsi="Calibri Light" w:cs="Calibri"/>
          <w:b/>
          <w:sz w:val="28"/>
          <w:szCs w:val="28"/>
        </w:rPr>
        <w:t>5</w:t>
      </w:r>
      <w:r w:rsidRPr="00E17B68">
        <w:rPr>
          <w:rFonts w:ascii="Calibri Light" w:hAnsi="Calibri Light" w:cs="Calibri"/>
          <w:b/>
          <w:sz w:val="28"/>
          <w:szCs w:val="28"/>
        </w:rPr>
        <w:t xml:space="preserve"> Parent Survey </w:t>
      </w:r>
      <w:r w:rsidR="00F15938" w:rsidRPr="00E17B68">
        <w:rPr>
          <w:rFonts w:ascii="Calibri Light" w:hAnsi="Calibri Light" w:cs="Calibri"/>
          <w:b/>
          <w:sz w:val="28"/>
          <w:szCs w:val="28"/>
        </w:rPr>
        <w:t>Action Plan</w:t>
      </w:r>
    </w:p>
    <w:p w:rsidR="00F15938" w:rsidRPr="00E17B68" w:rsidRDefault="00F15938" w:rsidP="00632B80">
      <w:pPr>
        <w:spacing w:line="276" w:lineRule="auto"/>
        <w:rPr>
          <w:rFonts w:ascii="Calibri Light" w:hAnsi="Calibri Light" w:cs="Calibri"/>
          <w:b/>
          <w:sz w:val="24"/>
          <w:szCs w:val="24"/>
        </w:rPr>
      </w:pPr>
    </w:p>
    <w:p w:rsidR="00413D84" w:rsidRPr="00C808E0" w:rsidRDefault="00F15938" w:rsidP="00413D84">
      <w:pPr>
        <w:pStyle w:val="Subtitl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808E0">
        <w:rPr>
          <w:rFonts w:ascii="Calibri" w:hAnsi="Calibri" w:cs="Calibri"/>
          <w:sz w:val="24"/>
          <w:szCs w:val="24"/>
        </w:rPr>
        <w:t>Distribution date range:</w:t>
      </w:r>
    </w:p>
    <w:p w:rsidR="00413D84" w:rsidRPr="00C808E0" w:rsidRDefault="00413D84" w:rsidP="00413D84">
      <w:pPr>
        <w:rPr>
          <w:rFonts w:ascii="Calibri" w:hAnsi="Calibri" w:cs="Calibri"/>
          <w:sz w:val="24"/>
          <w:szCs w:val="24"/>
        </w:rPr>
      </w:pPr>
    </w:p>
    <w:p w:rsidR="00413D84" w:rsidRPr="00C808E0" w:rsidRDefault="00413D84" w:rsidP="00413D84">
      <w:pPr>
        <w:rPr>
          <w:rFonts w:ascii="Calibri" w:hAnsi="Calibri" w:cs="Calibri"/>
          <w:sz w:val="24"/>
          <w:szCs w:val="24"/>
        </w:rPr>
      </w:pPr>
    </w:p>
    <w:p w:rsidR="009E776F" w:rsidRPr="00C808E0" w:rsidRDefault="009E776F" w:rsidP="00413D84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413D84">
      <w:pPr>
        <w:pStyle w:val="Subtitl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808E0">
        <w:rPr>
          <w:rFonts w:ascii="Calibri" w:hAnsi="Calibri" w:cs="Calibri"/>
          <w:sz w:val="24"/>
          <w:szCs w:val="24"/>
        </w:rPr>
        <w:t>Plan for face to face distribution:</w:t>
      </w: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413D84">
      <w:pPr>
        <w:pStyle w:val="Subtitl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808E0">
        <w:rPr>
          <w:rFonts w:ascii="Calibri" w:hAnsi="Calibri" w:cs="Calibri"/>
          <w:sz w:val="24"/>
          <w:szCs w:val="24"/>
        </w:rPr>
        <w:t>Plan for student incentives:</w:t>
      </w:r>
    </w:p>
    <w:p w:rsidR="00F15938" w:rsidRPr="00C808E0" w:rsidRDefault="00F15938" w:rsidP="00F15938">
      <w:pPr>
        <w:pStyle w:val="Subtitle"/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413D84">
      <w:pPr>
        <w:pStyle w:val="Subtitl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808E0">
        <w:rPr>
          <w:rFonts w:ascii="Calibri" w:hAnsi="Calibri" w:cs="Calibri"/>
          <w:sz w:val="24"/>
          <w:szCs w:val="24"/>
        </w:rPr>
        <w:t>OSE support needed:</w:t>
      </w:r>
    </w:p>
    <w:p w:rsidR="00F15938" w:rsidRPr="00C808E0" w:rsidRDefault="00F15938" w:rsidP="00F15938">
      <w:pPr>
        <w:pStyle w:val="Subtitle"/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F15938">
      <w:pPr>
        <w:rPr>
          <w:rFonts w:ascii="Calibri" w:hAnsi="Calibri" w:cs="Calibri"/>
          <w:sz w:val="24"/>
          <w:szCs w:val="24"/>
        </w:rPr>
      </w:pPr>
    </w:p>
    <w:p w:rsidR="00F15938" w:rsidRPr="00C808E0" w:rsidRDefault="00F15938" w:rsidP="00413D84">
      <w:pPr>
        <w:pStyle w:val="Subtitl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808E0">
        <w:rPr>
          <w:rFonts w:ascii="Calibri" w:hAnsi="Calibri" w:cs="Calibri"/>
          <w:sz w:val="24"/>
          <w:szCs w:val="24"/>
        </w:rPr>
        <w:t>Other:</w:t>
      </w:r>
    </w:p>
    <w:sectPr w:rsidR="00F15938" w:rsidRPr="00C808E0" w:rsidSect="00E17B68">
      <w:headerReference w:type="default" r:id="rId14"/>
      <w:footerReference w:type="default" r:id="rId15"/>
      <w:pgSz w:w="12240" w:h="15840"/>
      <w:pgMar w:top="432" w:right="1440" w:bottom="806" w:left="1440" w:header="432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FD" w:rsidRDefault="006937FD" w:rsidP="00413D84">
      <w:pPr>
        <w:spacing w:after="0" w:line="240" w:lineRule="auto"/>
      </w:pPr>
      <w:r>
        <w:separator/>
      </w:r>
    </w:p>
  </w:endnote>
  <w:endnote w:type="continuationSeparator" w:id="0">
    <w:p w:rsidR="006937FD" w:rsidRDefault="006937FD" w:rsidP="0041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84" w:rsidRDefault="00413D84">
    <w:pPr>
      <w:pStyle w:val="Footer"/>
    </w:pPr>
    <w:r>
      <w:t>CCSD OSE</w:t>
    </w:r>
    <w:r>
      <w:tab/>
      <w:t>Revised 1/</w:t>
    </w:r>
    <w:r w:rsidR="002953D1">
      <w:t>2016</w:t>
    </w:r>
    <w:r>
      <w:tab/>
      <w:t>Parent Survey Planning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FD" w:rsidRDefault="006937FD" w:rsidP="00413D84">
      <w:pPr>
        <w:spacing w:after="0" w:line="240" w:lineRule="auto"/>
      </w:pPr>
      <w:r>
        <w:separator/>
      </w:r>
    </w:p>
  </w:footnote>
  <w:footnote w:type="continuationSeparator" w:id="0">
    <w:p w:rsidR="006937FD" w:rsidRDefault="006937FD" w:rsidP="0041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F5" w:rsidRPr="009F5A25" w:rsidRDefault="00DB04F5" w:rsidP="00DB04F5">
    <w:pPr>
      <w:pStyle w:val="Title"/>
      <w:rPr>
        <w:rFonts w:ascii="Bodoni MT" w:hAnsi="Bodoni MT" w:cs="Leelawadee"/>
        <w:b/>
        <w:sz w:val="52"/>
        <w:szCs w:val="52"/>
      </w:rPr>
    </w:pPr>
    <w:r w:rsidRPr="009F5A25">
      <w:rPr>
        <w:rFonts w:ascii="Bodoni MT" w:hAnsi="Bodoni MT" w:cs="Leelawadee"/>
        <w:b/>
        <w:sz w:val="52"/>
        <w:szCs w:val="52"/>
      </w:rPr>
      <w:t xml:space="preserve">2016 Parent Survey Planning Meeting </w:t>
    </w:r>
  </w:p>
  <w:p w:rsidR="00DB04F5" w:rsidRDefault="00DB04F5">
    <w:pPr>
      <w:pStyle w:val="Header"/>
    </w:pPr>
  </w:p>
  <w:p w:rsidR="00DB04F5" w:rsidRDefault="00DB0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F01"/>
    <w:multiLevelType w:val="hybridMultilevel"/>
    <w:tmpl w:val="DF460B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3D35"/>
    <w:multiLevelType w:val="hybridMultilevel"/>
    <w:tmpl w:val="A22A8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551E"/>
    <w:multiLevelType w:val="hybridMultilevel"/>
    <w:tmpl w:val="E98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21D64"/>
    <w:multiLevelType w:val="hybridMultilevel"/>
    <w:tmpl w:val="98E86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B5D0F"/>
    <w:multiLevelType w:val="multilevel"/>
    <w:tmpl w:val="16D41C9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72CB2AA4"/>
    <w:multiLevelType w:val="hybridMultilevel"/>
    <w:tmpl w:val="243C8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94"/>
    <w:rsid w:val="00004239"/>
    <w:rsid w:val="001326D4"/>
    <w:rsid w:val="002953D1"/>
    <w:rsid w:val="002D6945"/>
    <w:rsid w:val="0032490F"/>
    <w:rsid w:val="00342751"/>
    <w:rsid w:val="00346BAF"/>
    <w:rsid w:val="003D7E8B"/>
    <w:rsid w:val="00413D84"/>
    <w:rsid w:val="0042261D"/>
    <w:rsid w:val="004402C2"/>
    <w:rsid w:val="004C2908"/>
    <w:rsid w:val="004E5550"/>
    <w:rsid w:val="00510419"/>
    <w:rsid w:val="00632B80"/>
    <w:rsid w:val="006606D4"/>
    <w:rsid w:val="006937FD"/>
    <w:rsid w:val="006E74CE"/>
    <w:rsid w:val="006F39B5"/>
    <w:rsid w:val="00730D66"/>
    <w:rsid w:val="007C5A00"/>
    <w:rsid w:val="007E5075"/>
    <w:rsid w:val="008D073E"/>
    <w:rsid w:val="008E2A58"/>
    <w:rsid w:val="00916FEA"/>
    <w:rsid w:val="00922A69"/>
    <w:rsid w:val="009B1F26"/>
    <w:rsid w:val="009D14D5"/>
    <w:rsid w:val="009E776F"/>
    <w:rsid w:val="009F5A25"/>
    <w:rsid w:val="00A272FD"/>
    <w:rsid w:val="00A641C0"/>
    <w:rsid w:val="00A92DDF"/>
    <w:rsid w:val="00AF6510"/>
    <w:rsid w:val="00BB617B"/>
    <w:rsid w:val="00BC276E"/>
    <w:rsid w:val="00BD6083"/>
    <w:rsid w:val="00BF12D8"/>
    <w:rsid w:val="00C808E0"/>
    <w:rsid w:val="00C85C20"/>
    <w:rsid w:val="00C922A7"/>
    <w:rsid w:val="00C94FEA"/>
    <w:rsid w:val="00CA37A7"/>
    <w:rsid w:val="00DA6615"/>
    <w:rsid w:val="00DB04F5"/>
    <w:rsid w:val="00E17B68"/>
    <w:rsid w:val="00E4418B"/>
    <w:rsid w:val="00F15938"/>
    <w:rsid w:val="00F80411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pBdr>
        <w:bottom w:val="single" w:sz="4" w:space="1" w:color="92278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2278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4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2278F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2278F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2278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B80"/>
    <w:rPr>
      <w:color w:val="0066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D84"/>
  </w:style>
  <w:style w:type="paragraph" w:styleId="Footer">
    <w:name w:val="footer"/>
    <w:basedOn w:val="Normal"/>
    <w:link w:val="FooterChar"/>
    <w:uiPriority w:val="99"/>
    <w:unhideWhenUsed/>
    <w:rsid w:val="0041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pBdr>
        <w:bottom w:val="single" w:sz="4" w:space="1" w:color="92278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2278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4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2278F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2278F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2278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B80"/>
    <w:rPr>
      <w:color w:val="0066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D84"/>
  </w:style>
  <w:style w:type="paragraph" w:styleId="Footer">
    <w:name w:val="footer"/>
    <w:basedOn w:val="Normal"/>
    <w:link w:val="FooterChar"/>
    <w:uiPriority w:val="99"/>
    <w:unhideWhenUsed/>
    <w:rsid w:val="0041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rchives.gadoe.org/ci_exceptional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entmentor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2Pg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tte.gre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EB849ADADE040A22317FC1E986B77" ma:contentTypeVersion="1" ma:contentTypeDescription="Create a new document." ma:contentTypeScope="" ma:versionID="e005d54ea5504093283848a4effe6e8c">
  <xsd:schema xmlns:xsd="http://www.w3.org/2001/XMLSchema" xmlns:xs="http://www.w3.org/2001/XMLSchema" xmlns:p="http://schemas.microsoft.com/office/2006/metadata/properties" xmlns:ns3="ab791ef4-123a-4567-8b76-97f9685118ab" targetNamespace="http://schemas.microsoft.com/office/2006/metadata/properties" ma:root="true" ma:fieldsID="2166f00696fad907da31a051864a8b37" ns3:_="">
    <xsd:import namespace="ab791ef4-123a-4567-8b76-97f9685118a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1ef4-123a-4567-8b76-97f968511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49FC1-AFDE-40A8-A233-EC16DA87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91ef4-123a-4567-8b76-97f968511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34DB1-A511-4565-911C-E3F2E5CA8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E9BC6-CF3C-4448-8FFD-E52133BA4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Charlette M Green</dc:creator>
  <cp:lastModifiedBy>Jane Grillo</cp:lastModifiedBy>
  <cp:revision>2</cp:revision>
  <cp:lastPrinted>2015-12-03T17:33:00Z</cp:lastPrinted>
  <dcterms:created xsi:type="dcterms:W3CDTF">2016-09-13T11:56:00Z</dcterms:created>
  <dcterms:modified xsi:type="dcterms:W3CDTF">2016-09-13T11:56:00Z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0x010100EA1EB849ADADE040A22317FC1E986B77</vt:lpwstr>
  </property>
  <property fmtid="{D5CDD505-2E9C-101B-9397-08002B2CF9AE}" pid="4" name="IsMyDocuments">
    <vt:bool>true</vt:bool>
  </property>
</Properties>
</file>